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91C21" w14:textId="00274E3B" w:rsidR="00074914" w:rsidRPr="0052706A" w:rsidRDefault="0052706A" w:rsidP="00074914">
      <w:pPr>
        <w:jc w:val="center"/>
        <w:rPr>
          <w:b/>
          <w:bCs/>
          <w:sz w:val="40"/>
          <w:szCs w:val="40"/>
          <w:lang w:val="es-ES"/>
        </w:rPr>
      </w:pPr>
      <w:r w:rsidRPr="0052706A">
        <w:rPr>
          <w:b/>
          <w:bCs/>
          <w:sz w:val="40"/>
          <w:szCs w:val="40"/>
          <w:lang w:val="es-ES"/>
        </w:rPr>
        <w:t>El Seguro Social anuncia cambios para mejorar las operaciones de la agencia y fortalecer la</w:t>
      </w:r>
      <w:r w:rsidR="00D11C14">
        <w:rPr>
          <w:b/>
          <w:bCs/>
          <w:sz w:val="40"/>
          <w:szCs w:val="40"/>
          <w:lang w:val="es-ES"/>
        </w:rPr>
        <w:t xml:space="preserve"> seguridad</w:t>
      </w:r>
    </w:p>
    <w:p w14:paraId="04491AE6" w14:textId="77777777" w:rsidR="00074914" w:rsidRPr="0052706A" w:rsidRDefault="00074914" w:rsidP="00074914">
      <w:pPr>
        <w:rPr>
          <w:szCs w:val="24"/>
          <w:lang w:val="es-ES"/>
        </w:rPr>
      </w:pPr>
    </w:p>
    <w:p w14:paraId="0399953E" w14:textId="298E6A36" w:rsidR="00074914" w:rsidRPr="006D62D8" w:rsidRDefault="006D62D8" w:rsidP="00074914">
      <w:pPr>
        <w:spacing w:before="100" w:beforeAutospacing="1" w:after="100" w:afterAutospacing="1"/>
        <w:outlineLvl w:val="1"/>
        <w:rPr>
          <w:lang w:val="es-ES"/>
        </w:rPr>
      </w:pPr>
      <w:r w:rsidRPr="006D62D8">
        <w:rPr>
          <w:lang w:val="es-ES"/>
        </w:rPr>
        <w:t>La Administración del Seguro Social anuncia una reestructuración organiza</w:t>
      </w:r>
      <w:r w:rsidR="009211FA">
        <w:rPr>
          <w:lang w:val="es-ES"/>
        </w:rPr>
        <w:t>cional</w:t>
      </w:r>
      <w:r w:rsidRPr="006D62D8">
        <w:rPr>
          <w:lang w:val="es-ES"/>
        </w:rPr>
        <w:t xml:space="preserve"> de las funciones que brinda </w:t>
      </w:r>
      <w:r w:rsidR="00186A95">
        <w:rPr>
          <w:lang w:val="es-ES"/>
        </w:rPr>
        <w:t>la</w:t>
      </w:r>
      <w:r w:rsidRPr="006D62D8">
        <w:rPr>
          <w:lang w:val="es-ES"/>
        </w:rPr>
        <w:t xml:space="preserve"> </w:t>
      </w:r>
      <w:bookmarkStart w:id="0" w:name="_Hlk191044424"/>
      <w:r w:rsidR="006A6470" w:rsidRPr="006A6470">
        <w:rPr>
          <w:i/>
          <w:iCs/>
          <w:lang w:val="es-ES"/>
        </w:rPr>
        <w:t xml:space="preserve">Office of </w:t>
      </w:r>
      <w:proofErr w:type="spellStart"/>
      <w:r w:rsidR="006A6470" w:rsidRPr="006A6470">
        <w:rPr>
          <w:i/>
          <w:iCs/>
          <w:lang w:val="es-ES"/>
        </w:rPr>
        <w:t>Analytics</w:t>
      </w:r>
      <w:proofErr w:type="spellEnd"/>
      <w:r w:rsidR="006A6470" w:rsidRPr="006A6470">
        <w:rPr>
          <w:i/>
          <w:iCs/>
          <w:lang w:val="es-ES"/>
        </w:rPr>
        <w:t xml:space="preserve">, </w:t>
      </w:r>
      <w:proofErr w:type="spellStart"/>
      <w:r w:rsidR="006A6470" w:rsidRPr="006A6470">
        <w:rPr>
          <w:i/>
          <w:iCs/>
          <w:lang w:val="es-ES"/>
        </w:rPr>
        <w:t>Review</w:t>
      </w:r>
      <w:proofErr w:type="spellEnd"/>
      <w:r w:rsidR="006A6470" w:rsidRPr="006A6470">
        <w:rPr>
          <w:i/>
          <w:iCs/>
          <w:lang w:val="es-ES"/>
        </w:rPr>
        <w:t xml:space="preserve">, and </w:t>
      </w:r>
      <w:proofErr w:type="spellStart"/>
      <w:r w:rsidR="006A6470" w:rsidRPr="006A6470">
        <w:rPr>
          <w:i/>
          <w:iCs/>
          <w:lang w:val="es-ES"/>
        </w:rPr>
        <w:t>Oversight</w:t>
      </w:r>
      <w:proofErr w:type="spellEnd"/>
      <w:r w:rsidR="006A6470" w:rsidRPr="0076229B">
        <w:rPr>
          <w:lang w:val="es-ES"/>
        </w:rPr>
        <w:t xml:space="preserve"> </w:t>
      </w:r>
      <w:bookmarkEnd w:id="0"/>
      <w:r w:rsidR="006A6470">
        <w:rPr>
          <w:lang w:val="es-ES"/>
        </w:rPr>
        <w:t>(</w:t>
      </w:r>
      <w:r w:rsidR="0076229B" w:rsidRPr="0076229B">
        <w:rPr>
          <w:lang w:val="es-ES"/>
        </w:rPr>
        <w:t xml:space="preserve">Oficina de Análisis, Revisión y Supervisión </w:t>
      </w:r>
      <w:r w:rsidR="006A6470">
        <w:rPr>
          <w:lang w:val="es-ES"/>
        </w:rPr>
        <w:t>[</w:t>
      </w:r>
      <w:r w:rsidR="0076229B" w:rsidRPr="0076229B">
        <w:rPr>
          <w:lang w:val="es-ES"/>
        </w:rPr>
        <w:t>OARO, siglas en inglés</w:t>
      </w:r>
      <w:r w:rsidR="006A6470">
        <w:rPr>
          <w:lang w:val="es-ES"/>
        </w:rPr>
        <w:t>]</w:t>
      </w:r>
      <w:r w:rsidRPr="006D62D8">
        <w:rPr>
          <w:lang w:val="es-ES"/>
        </w:rPr>
        <w:t xml:space="preserve">). Estas funciones siguen siendo fundamentales para garantizar que los programas que administra el Seguro Social sean de alta calidad y eficaces, que </w:t>
      </w:r>
      <w:r w:rsidR="0076229B">
        <w:rPr>
          <w:lang w:val="es-ES"/>
        </w:rPr>
        <w:t>el Seguro Social</w:t>
      </w:r>
      <w:r w:rsidRPr="006D62D8">
        <w:rPr>
          <w:lang w:val="es-ES"/>
        </w:rPr>
        <w:t xml:space="preserve"> utilice las herramientas más modernas para recomendar oportunidades </w:t>
      </w:r>
      <w:r w:rsidR="001707BC">
        <w:rPr>
          <w:lang w:val="es-ES"/>
        </w:rPr>
        <w:t xml:space="preserve">para </w:t>
      </w:r>
      <w:r w:rsidRPr="006D62D8">
        <w:rPr>
          <w:lang w:val="es-ES"/>
        </w:rPr>
        <w:t>mejor</w:t>
      </w:r>
      <w:r w:rsidR="001707BC">
        <w:rPr>
          <w:lang w:val="es-ES"/>
        </w:rPr>
        <w:t xml:space="preserve"> </w:t>
      </w:r>
      <w:r w:rsidRPr="006D62D8">
        <w:rPr>
          <w:lang w:val="es-ES"/>
        </w:rPr>
        <w:t>los programas y para detectar y prevenir el fraude.</w:t>
      </w:r>
    </w:p>
    <w:p w14:paraId="35FF1B07" w14:textId="249426D2" w:rsidR="00074914" w:rsidRPr="00D7683F" w:rsidRDefault="006E12B3" w:rsidP="00074914">
      <w:pPr>
        <w:spacing w:before="100" w:beforeAutospacing="1" w:after="100" w:afterAutospacing="1"/>
        <w:outlineLvl w:val="1"/>
        <w:rPr>
          <w:lang w:val="es-ES"/>
        </w:rPr>
      </w:pPr>
      <w:r>
        <w:rPr>
          <w:lang w:val="es-ES"/>
        </w:rPr>
        <w:t xml:space="preserve">El </w:t>
      </w:r>
      <w:r w:rsidRPr="006E12B3">
        <w:rPr>
          <w:lang w:val="es-ES"/>
        </w:rPr>
        <w:t xml:space="preserve">Comisionado </w:t>
      </w:r>
      <w:r>
        <w:rPr>
          <w:lang w:val="es-ES"/>
        </w:rPr>
        <w:t>I</w:t>
      </w:r>
      <w:r w:rsidRPr="006E12B3">
        <w:rPr>
          <w:lang w:val="es-ES"/>
        </w:rPr>
        <w:t>nterino del Seguro Social</w:t>
      </w:r>
      <w:r>
        <w:rPr>
          <w:lang w:val="es-ES"/>
        </w:rPr>
        <w:t xml:space="preserve">, </w:t>
      </w:r>
      <w:r w:rsidRPr="006E12B3">
        <w:rPr>
          <w:lang w:val="es-ES"/>
        </w:rPr>
        <w:t xml:space="preserve">Lee </w:t>
      </w:r>
      <w:proofErr w:type="spellStart"/>
      <w:r w:rsidRPr="006E12B3">
        <w:rPr>
          <w:lang w:val="es-ES"/>
        </w:rPr>
        <w:t>Dudek</w:t>
      </w:r>
      <w:proofErr w:type="spellEnd"/>
      <w:r w:rsidRPr="006E12B3">
        <w:rPr>
          <w:lang w:val="es-ES"/>
        </w:rPr>
        <w:t>,</w:t>
      </w:r>
      <w:r>
        <w:rPr>
          <w:lang w:val="es-ES"/>
        </w:rPr>
        <w:t xml:space="preserve"> dijo</w:t>
      </w:r>
      <w:r w:rsidR="005500C2">
        <w:rPr>
          <w:lang w:val="es-ES"/>
        </w:rPr>
        <w:t>:</w:t>
      </w:r>
      <w:r w:rsidRPr="006E12B3">
        <w:rPr>
          <w:lang w:val="es-ES"/>
        </w:rPr>
        <w:t xml:space="preserve"> </w:t>
      </w:r>
      <w:r w:rsidR="00D7683F" w:rsidRPr="00D7683F">
        <w:rPr>
          <w:lang w:val="es-ES"/>
        </w:rPr>
        <w:t>“El presidente Trump ha dejado en claro que un buen gobierno debe hacer un mejor trabajo para identificar y eliminar el fraude, el</w:t>
      </w:r>
      <w:r w:rsidR="005500C2">
        <w:rPr>
          <w:lang w:val="es-ES"/>
        </w:rPr>
        <w:t xml:space="preserve"> mal uso</w:t>
      </w:r>
      <w:r w:rsidR="00D7683F" w:rsidRPr="00D7683F">
        <w:rPr>
          <w:lang w:val="es-ES"/>
        </w:rPr>
        <w:t xml:space="preserve"> y el abuso</w:t>
      </w:r>
      <w:r w:rsidR="00D7683F">
        <w:rPr>
          <w:lang w:val="es-ES"/>
        </w:rPr>
        <w:t>.</w:t>
      </w:r>
      <w:r>
        <w:rPr>
          <w:lang w:val="es-ES"/>
        </w:rPr>
        <w:t xml:space="preserve"> </w:t>
      </w:r>
      <w:r w:rsidR="00D7683F" w:rsidRPr="00D7683F">
        <w:rPr>
          <w:lang w:val="es-ES"/>
        </w:rPr>
        <w:t>Re</w:t>
      </w:r>
      <w:r w:rsidR="003579EE">
        <w:rPr>
          <w:lang w:val="es-ES"/>
        </w:rPr>
        <w:t>estructurar</w:t>
      </w:r>
      <w:r w:rsidR="00D7683F" w:rsidRPr="00D7683F">
        <w:rPr>
          <w:lang w:val="es-ES"/>
        </w:rPr>
        <w:t xml:space="preserve"> las funciones que antes dependían de la </w:t>
      </w:r>
      <w:r w:rsidR="003579EE" w:rsidRPr="006A6470">
        <w:rPr>
          <w:i/>
          <w:iCs/>
          <w:lang w:val="es-ES"/>
        </w:rPr>
        <w:t xml:space="preserve">Office of </w:t>
      </w:r>
      <w:proofErr w:type="spellStart"/>
      <w:r w:rsidR="003579EE" w:rsidRPr="006A6470">
        <w:rPr>
          <w:i/>
          <w:iCs/>
          <w:lang w:val="es-ES"/>
        </w:rPr>
        <w:t>Analytics</w:t>
      </w:r>
      <w:proofErr w:type="spellEnd"/>
      <w:r w:rsidR="003579EE" w:rsidRPr="006A6470">
        <w:rPr>
          <w:i/>
          <w:iCs/>
          <w:lang w:val="es-ES"/>
        </w:rPr>
        <w:t xml:space="preserve">, </w:t>
      </w:r>
      <w:proofErr w:type="spellStart"/>
      <w:r w:rsidR="003579EE" w:rsidRPr="006A6470">
        <w:rPr>
          <w:i/>
          <w:iCs/>
          <w:lang w:val="es-ES"/>
        </w:rPr>
        <w:t>Review</w:t>
      </w:r>
      <w:proofErr w:type="spellEnd"/>
      <w:r w:rsidR="003579EE" w:rsidRPr="006A6470">
        <w:rPr>
          <w:i/>
          <w:iCs/>
          <w:lang w:val="es-ES"/>
        </w:rPr>
        <w:t xml:space="preserve">, and </w:t>
      </w:r>
      <w:proofErr w:type="spellStart"/>
      <w:r w:rsidR="003579EE" w:rsidRPr="006A6470">
        <w:rPr>
          <w:i/>
          <w:iCs/>
          <w:lang w:val="es-ES"/>
        </w:rPr>
        <w:t>Oversight</w:t>
      </w:r>
      <w:proofErr w:type="spellEnd"/>
      <w:r w:rsidR="003579EE" w:rsidRPr="0076229B">
        <w:rPr>
          <w:lang w:val="es-ES"/>
        </w:rPr>
        <w:t xml:space="preserve"> </w:t>
      </w:r>
      <w:r w:rsidR="00D7683F" w:rsidRPr="00D7683F">
        <w:rPr>
          <w:lang w:val="es-ES"/>
        </w:rPr>
        <w:t>es un paso importante y de sentido común en la dirección correcta para fortalecer aún más la integridad de los programas del Seguro Social y de</w:t>
      </w:r>
      <w:r w:rsidR="006102DF">
        <w:rPr>
          <w:lang w:val="es-ES"/>
        </w:rPr>
        <w:t xml:space="preserve"> Seguridad de</w:t>
      </w:r>
      <w:r w:rsidR="00D7683F" w:rsidRPr="00D7683F">
        <w:rPr>
          <w:lang w:val="es-ES"/>
        </w:rPr>
        <w:t xml:space="preserve"> Ingreso</w:t>
      </w:r>
      <w:r w:rsidR="006102DF">
        <w:rPr>
          <w:lang w:val="es-ES"/>
        </w:rPr>
        <w:t xml:space="preserve"> </w:t>
      </w:r>
      <w:r w:rsidR="00D7683F" w:rsidRPr="00D7683F">
        <w:rPr>
          <w:lang w:val="es-ES"/>
        </w:rPr>
        <w:t>Suplementario de los que dependen millones de personas”.</w:t>
      </w:r>
    </w:p>
    <w:p w14:paraId="16BCBB87" w14:textId="29AE97DD" w:rsidR="00074914" w:rsidRPr="0065131E" w:rsidRDefault="0065131E" w:rsidP="00074914">
      <w:pPr>
        <w:spacing w:before="100" w:beforeAutospacing="1" w:after="100" w:afterAutospacing="1"/>
        <w:outlineLvl w:val="1"/>
        <w:rPr>
          <w:lang w:val="es-ES"/>
        </w:rPr>
      </w:pPr>
      <w:r w:rsidRPr="0065131E">
        <w:rPr>
          <w:lang w:val="es-ES"/>
        </w:rPr>
        <w:t xml:space="preserve">Trasladar las funciones de OARO a partes </w:t>
      </w:r>
      <w:r w:rsidR="00611E63">
        <w:rPr>
          <w:lang w:val="es-ES"/>
        </w:rPr>
        <w:t xml:space="preserve">ya </w:t>
      </w:r>
      <w:r w:rsidRPr="0065131E">
        <w:rPr>
          <w:lang w:val="es-ES"/>
        </w:rPr>
        <w:t>existentes de la agencia</w:t>
      </w:r>
      <w:r w:rsidR="00611E63">
        <w:rPr>
          <w:lang w:val="es-ES"/>
        </w:rPr>
        <w:t>,</w:t>
      </w:r>
      <w:r w:rsidRPr="0065131E">
        <w:rPr>
          <w:lang w:val="es-ES"/>
        </w:rPr>
        <w:t xml:space="preserve"> </w:t>
      </w:r>
      <w:r w:rsidR="00BC1F40">
        <w:rPr>
          <w:lang w:val="es-ES"/>
        </w:rPr>
        <w:t>optimizar</w:t>
      </w:r>
      <w:r w:rsidRPr="0065131E">
        <w:rPr>
          <w:lang w:val="es-ES"/>
        </w:rPr>
        <w:t xml:space="preserve"> los niveles de</w:t>
      </w:r>
      <w:r w:rsidR="00435047">
        <w:rPr>
          <w:lang w:val="es-ES"/>
        </w:rPr>
        <w:t xml:space="preserve"> </w:t>
      </w:r>
      <w:r w:rsidR="00572089">
        <w:rPr>
          <w:lang w:val="es-ES"/>
        </w:rPr>
        <w:t>gerencia</w:t>
      </w:r>
      <w:r w:rsidRPr="0065131E">
        <w:rPr>
          <w:lang w:val="es-ES"/>
        </w:rPr>
        <w:t>, aumenta</w:t>
      </w:r>
      <w:r w:rsidR="00FB31BE">
        <w:rPr>
          <w:lang w:val="es-ES"/>
        </w:rPr>
        <w:t>r</w:t>
      </w:r>
      <w:r w:rsidRPr="0065131E">
        <w:rPr>
          <w:lang w:val="es-ES"/>
        </w:rPr>
        <w:t xml:space="preserve"> el intercambio de datos con </w:t>
      </w:r>
      <w:r w:rsidR="00604F50">
        <w:rPr>
          <w:lang w:val="es-ES"/>
        </w:rPr>
        <w:t>departamentos</w:t>
      </w:r>
      <w:r w:rsidRPr="0065131E">
        <w:rPr>
          <w:lang w:val="es-ES"/>
        </w:rPr>
        <w:t xml:space="preserve"> esenciales de</w:t>
      </w:r>
      <w:r w:rsidR="00604F50">
        <w:rPr>
          <w:lang w:val="es-ES"/>
        </w:rPr>
        <w:t>l</w:t>
      </w:r>
      <w:r w:rsidRPr="0065131E">
        <w:rPr>
          <w:lang w:val="es-ES"/>
        </w:rPr>
        <w:t xml:space="preserve"> Segur</w:t>
      </w:r>
      <w:r w:rsidR="00604F50">
        <w:rPr>
          <w:lang w:val="es-ES"/>
        </w:rPr>
        <w:t>o</w:t>
      </w:r>
      <w:r w:rsidRPr="0065131E">
        <w:rPr>
          <w:lang w:val="es-ES"/>
        </w:rPr>
        <w:t xml:space="preserve"> Social y acelerar las oportunidades de identificar </w:t>
      </w:r>
      <w:r w:rsidR="00741A5E">
        <w:rPr>
          <w:lang w:val="es-ES"/>
        </w:rPr>
        <w:t xml:space="preserve">el </w:t>
      </w:r>
      <w:r w:rsidRPr="0065131E">
        <w:rPr>
          <w:lang w:val="es-ES"/>
        </w:rPr>
        <w:t xml:space="preserve">fraude, </w:t>
      </w:r>
      <w:r w:rsidR="00ED11D5">
        <w:rPr>
          <w:lang w:val="es-ES"/>
        </w:rPr>
        <w:t xml:space="preserve">el </w:t>
      </w:r>
      <w:r w:rsidR="002000D9">
        <w:rPr>
          <w:lang w:val="es-ES"/>
        </w:rPr>
        <w:t xml:space="preserve">mal uso </w:t>
      </w:r>
      <w:r w:rsidRPr="0065131E">
        <w:rPr>
          <w:lang w:val="es-ES"/>
        </w:rPr>
        <w:t xml:space="preserve">y </w:t>
      </w:r>
      <w:r w:rsidR="00ED11D5">
        <w:rPr>
          <w:lang w:val="es-ES"/>
        </w:rPr>
        <w:t xml:space="preserve">el </w:t>
      </w:r>
      <w:r w:rsidRPr="0065131E">
        <w:rPr>
          <w:lang w:val="es-ES"/>
        </w:rPr>
        <w:t>abuso e implementar las soluciones necesarias.</w:t>
      </w:r>
    </w:p>
    <w:p w14:paraId="416764F6" w14:textId="57AF70DD" w:rsidR="00B912AE" w:rsidRPr="004A1CC1" w:rsidRDefault="004A1CC1" w:rsidP="00CC5FA0">
      <w:pPr>
        <w:spacing w:before="100" w:beforeAutospacing="1" w:after="100" w:afterAutospacing="1"/>
        <w:outlineLvl w:val="1"/>
        <w:rPr>
          <w:lang w:val="es-ES"/>
        </w:rPr>
        <w:sectPr w:rsidR="00B912AE" w:rsidRPr="004A1CC1" w:rsidSect="006C16BD">
          <w:headerReference w:type="first" r:id="rId10"/>
          <w:footerReference w:type="first" r:id="rId11"/>
          <w:pgSz w:w="12240" w:h="15840" w:code="1"/>
          <w:pgMar w:top="1440" w:right="1080" w:bottom="1440" w:left="1080" w:header="432" w:footer="432" w:gutter="0"/>
          <w:cols w:space="720"/>
          <w:titlePg/>
          <w:docGrid w:linePitch="326"/>
        </w:sectPr>
      </w:pPr>
      <w:r w:rsidRPr="004A1CC1">
        <w:rPr>
          <w:lang w:val="es-ES"/>
        </w:rPr>
        <w:t xml:space="preserve">El Comisionado </w:t>
      </w:r>
      <w:r>
        <w:rPr>
          <w:lang w:val="es-ES"/>
        </w:rPr>
        <w:t>I</w:t>
      </w:r>
      <w:r w:rsidRPr="004A1CC1">
        <w:rPr>
          <w:lang w:val="es-ES"/>
        </w:rPr>
        <w:t xml:space="preserve">nterino </w:t>
      </w:r>
      <w:proofErr w:type="spellStart"/>
      <w:r w:rsidRPr="004A1CC1">
        <w:rPr>
          <w:lang w:val="es-ES"/>
        </w:rPr>
        <w:t>Dudek</w:t>
      </w:r>
      <w:proofErr w:type="spellEnd"/>
      <w:r w:rsidR="007A779D">
        <w:rPr>
          <w:lang w:val="es-ES"/>
        </w:rPr>
        <w:t>,</w:t>
      </w:r>
      <w:r w:rsidRPr="004A1CC1">
        <w:rPr>
          <w:lang w:val="es-ES"/>
        </w:rPr>
        <w:t xml:space="preserve"> entiende que el gobierno por sí solo no tiene todas las respuestas. Una parte importante de la identificación del fraude, el </w:t>
      </w:r>
      <w:r w:rsidR="007A779D">
        <w:rPr>
          <w:lang w:val="es-ES"/>
        </w:rPr>
        <w:t xml:space="preserve">mal uso </w:t>
      </w:r>
      <w:r w:rsidRPr="004A1CC1">
        <w:rPr>
          <w:lang w:val="es-ES"/>
        </w:rPr>
        <w:t xml:space="preserve">y el abuso es la interacción oportuna y significativa con una variedad de </w:t>
      </w:r>
      <w:r w:rsidR="00C77ACA" w:rsidRPr="00C77ACA">
        <w:rPr>
          <w:lang w:val="es-ES"/>
        </w:rPr>
        <w:t>grupos de interés</w:t>
      </w:r>
      <w:r w:rsidRPr="004A1CC1">
        <w:rPr>
          <w:lang w:val="es-ES"/>
        </w:rPr>
        <w:t>, inclu</w:t>
      </w:r>
      <w:r w:rsidR="007A779D">
        <w:rPr>
          <w:lang w:val="es-ES"/>
        </w:rPr>
        <w:t>yendo</w:t>
      </w:r>
      <w:r w:rsidRPr="004A1CC1">
        <w:rPr>
          <w:lang w:val="es-ES"/>
        </w:rPr>
        <w:t xml:space="preserve"> muchas comunidad</w:t>
      </w:r>
      <w:r w:rsidR="008605C1">
        <w:rPr>
          <w:lang w:val="es-ES"/>
        </w:rPr>
        <w:t>es</w:t>
      </w:r>
      <w:r w:rsidRPr="004A1CC1">
        <w:rPr>
          <w:lang w:val="es-ES"/>
        </w:rPr>
        <w:t xml:space="preserve"> de defensores. </w:t>
      </w:r>
      <w:r w:rsidR="00470C12" w:rsidRPr="00470C12">
        <w:rPr>
          <w:lang w:val="es-ES"/>
        </w:rPr>
        <w:t>El compromiso con los defensores se</w:t>
      </w:r>
      <w:r w:rsidR="006A5F27">
        <w:rPr>
          <w:lang w:val="es-ES"/>
        </w:rPr>
        <w:t>rá</w:t>
      </w:r>
      <w:r w:rsidR="00470C12" w:rsidRPr="00470C12">
        <w:rPr>
          <w:lang w:val="es-ES"/>
        </w:rPr>
        <w:t xml:space="preserve"> reanud</w:t>
      </w:r>
      <w:r w:rsidR="003E7578">
        <w:rPr>
          <w:lang w:val="es-ES"/>
        </w:rPr>
        <w:t>ado</w:t>
      </w:r>
      <w:r w:rsidR="00470C12" w:rsidRPr="00470C12">
        <w:rPr>
          <w:lang w:val="es-ES"/>
        </w:rPr>
        <w:t xml:space="preserve"> </w:t>
      </w:r>
      <w:r w:rsidRPr="004A1CC1">
        <w:rPr>
          <w:lang w:val="es-ES"/>
        </w:rPr>
        <w:t xml:space="preserve">con seriedad. Con la </w:t>
      </w:r>
      <w:r w:rsidR="00C12366" w:rsidRPr="00C12366">
        <w:rPr>
          <w:lang w:val="es-ES"/>
        </w:rPr>
        <w:t>reestructuración</w:t>
      </w:r>
      <w:r w:rsidRPr="004A1CC1">
        <w:rPr>
          <w:lang w:val="es-ES"/>
        </w:rPr>
        <w:t xml:space="preserve"> de las funciones de OARO, Gina Clemons, </w:t>
      </w:r>
      <w:r w:rsidR="00A3705F">
        <w:rPr>
          <w:lang w:val="es-ES"/>
        </w:rPr>
        <w:t>ex C</w:t>
      </w:r>
      <w:r w:rsidRPr="004A1CC1">
        <w:rPr>
          <w:lang w:val="es-ES"/>
        </w:rPr>
        <w:t xml:space="preserve">omisionada Adjunta de OARO, asumirá la iniciativa para que </w:t>
      </w:r>
      <w:r w:rsidR="00A149FF">
        <w:rPr>
          <w:lang w:val="es-ES"/>
        </w:rPr>
        <w:t>el Seguro Social</w:t>
      </w:r>
      <w:r w:rsidRPr="004A1CC1">
        <w:rPr>
          <w:lang w:val="es-ES"/>
        </w:rPr>
        <w:t xml:space="preserve"> interactúe directamente con </w:t>
      </w:r>
      <w:r w:rsidR="00C77ACA" w:rsidRPr="004A1CC1">
        <w:rPr>
          <w:lang w:val="es-ES"/>
        </w:rPr>
        <w:t>los grupos</w:t>
      </w:r>
      <w:r w:rsidR="00D3505F" w:rsidRPr="00D3505F">
        <w:rPr>
          <w:lang w:val="es-ES"/>
        </w:rPr>
        <w:t xml:space="preserve"> de interés </w:t>
      </w:r>
      <w:r w:rsidRPr="004A1CC1">
        <w:rPr>
          <w:lang w:val="es-ES"/>
        </w:rPr>
        <w:t>clave</w:t>
      </w:r>
      <w:r w:rsidR="00C77ACA">
        <w:rPr>
          <w:lang w:val="es-ES"/>
        </w:rPr>
        <w:t>s</w:t>
      </w:r>
      <w:r w:rsidRPr="004A1CC1">
        <w:rPr>
          <w:lang w:val="es-ES"/>
        </w:rPr>
        <w:t xml:space="preserve"> en temas que incluyen la protección de la integridad de nuestros programas y la identificación de oportunidades para lograr eficiencias como la simplificación de programas y la tecnología. Estas mejoras se basarán en las recomendaciones que los miembros del equipo de DOGE brindan a la agencia y ayudarán a mejorar la forma en que el Seguro Social sirve a los </w:t>
      </w:r>
      <w:r w:rsidR="00E748FE">
        <w:rPr>
          <w:lang w:val="es-ES"/>
        </w:rPr>
        <w:t>EE.</w:t>
      </w:r>
      <w:r w:rsidR="0028411C">
        <w:rPr>
          <w:lang w:val="es-ES"/>
        </w:rPr>
        <w:t xml:space="preserve"> </w:t>
      </w:r>
      <w:r w:rsidR="00E748FE">
        <w:rPr>
          <w:lang w:val="es-ES"/>
        </w:rPr>
        <w:t>UU</w:t>
      </w:r>
      <w:r w:rsidRPr="004A1CC1">
        <w:rPr>
          <w:lang w:val="es-ES"/>
        </w:rPr>
        <w:t>.</w:t>
      </w:r>
    </w:p>
    <w:p w14:paraId="079EAD0B" w14:textId="77777777" w:rsidR="00601BE5" w:rsidRDefault="004D24FD" w:rsidP="00601BE5">
      <w:pPr>
        <w:jc w:val="center"/>
        <w:rPr>
          <w:szCs w:val="24"/>
          <w:lang w:val="es-ES"/>
        </w:rPr>
      </w:pPr>
      <w:r w:rsidRPr="00745EB9">
        <w:rPr>
          <w:szCs w:val="24"/>
          <w:lang w:val="es-ES"/>
        </w:rPr>
        <w:t># # #</w:t>
      </w:r>
    </w:p>
    <w:p w14:paraId="19652427" w14:textId="77777777" w:rsidR="00601BE5" w:rsidRDefault="00601BE5" w:rsidP="00601BE5">
      <w:pPr>
        <w:jc w:val="center"/>
        <w:rPr>
          <w:szCs w:val="24"/>
          <w:lang w:val="es-ES"/>
        </w:rPr>
      </w:pPr>
    </w:p>
    <w:p w14:paraId="755FFBF1" w14:textId="77777777" w:rsidR="00601BE5" w:rsidRDefault="00601BE5" w:rsidP="00601BE5">
      <w:pPr>
        <w:jc w:val="center"/>
        <w:rPr>
          <w:i/>
          <w:color w:val="212121"/>
          <w:spacing w:val="3"/>
          <w:shd w:val="clear" w:color="auto" w:fill="FFFFFF"/>
          <w:lang w:val="es-ES"/>
        </w:rPr>
      </w:pPr>
    </w:p>
    <w:p w14:paraId="2A72734F" w14:textId="70A497C9" w:rsidR="00857845" w:rsidRPr="00877E4F" w:rsidRDefault="005D5547" w:rsidP="00601BE5">
      <w:pPr>
        <w:jc w:val="center"/>
        <w:rPr>
          <w:i/>
          <w:color w:val="212121"/>
          <w:lang w:val="es-ES"/>
        </w:rPr>
      </w:pPr>
      <w:r>
        <w:rPr>
          <w:i/>
          <w:color w:val="212121"/>
          <w:spacing w:val="3"/>
          <w:shd w:val="clear" w:color="auto" w:fill="FFFFFF"/>
          <w:lang w:val="es-ES"/>
        </w:rPr>
        <w:lastRenderedPageBreak/>
        <w:t>Para recibir más noticias sobre el Seguro Social, siga a la Oficina de Prensa en X </w:t>
      </w:r>
      <w:hyperlink r:id="rId12" w:history="1">
        <w:r>
          <w:rPr>
            <w:i/>
            <w:color w:val="1155CC"/>
            <w:spacing w:val="3"/>
            <w:u w:val="single"/>
            <w:shd w:val="clear" w:color="auto" w:fill="FFFFFF"/>
            <w:lang w:val="es-ES"/>
          </w:rPr>
          <w:t>@SSAPress</w:t>
        </w:r>
      </w:hyperlink>
      <w:r>
        <w:rPr>
          <w:i/>
          <w:color w:val="212121"/>
          <w:spacing w:val="3"/>
          <w:shd w:val="clear" w:color="auto" w:fill="FFFFFF"/>
          <w:lang w:val="es-ES"/>
        </w:rPr>
        <w:t> (solo en inglés).</w:t>
      </w:r>
      <w:r w:rsidR="00CC5FA0">
        <w:rPr>
          <w:i/>
          <w:color w:val="212121"/>
          <w:spacing w:val="3"/>
          <w:shd w:val="clear" w:color="auto" w:fill="FFFFFF"/>
          <w:lang w:val="es-ES"/>
        </w:rPr>
        <w:br/>
      </w:r>
    </w:p>
    <w:sectPr w:rsidR="00857845" w:rsidRPr="00877E4F" w:rsidSect="00D46C16">
      <w:headerReference w:type="first" r:id="rId13"/>
      <w:footerReference w:type="first" r:id="rId14"/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93EA1" w14:textId="77777777" w:rsidR="00624951" w:rsidRDefault="00624951">
      <w:r>
        <w:separator/>
      </w:r>
    </w:p>
  </w:endnote>
  <w:endnote w:type="continuationSeparator" w:id="0">
    <w:p w14:paraId="2F63EA51" w14:textId="77777777" w:rsidR="00624951" w:rsidRDefault="00624951">
      <w:r>
        <w:continuationSeparator/>
      </w:r>
    </w:p>
  </w:endnote>
  <w:endnote w:type="continuationNotice" w:id="1">
    <w:p w14:paraId="332DBC15" w14:textId="77777777" w:rsidR="00624951" w:rsidRDefault="006249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90C9B" w14:textId="3C431002" w:rsidR="006418FE" w:rsidRPr="00877E4F" w:rsidRDefault="00877E4F">
    <w:pPr>
      <w:pStyle w:val="Footer"/>
      <w:jc w:val="center"/>
      <w:rPr>
        <w:sz w:val="22"/>
        <w:lang w:val="es-ES"/>
      </w:rPr>
    </w:pPr>
    <w:r w:rsidRPr="00877E4F">
      <w:rPr>
        <w:sz w:val="22"/>
        <w:lang w:val="es-ES"/>
      </w:rPr>
      <w:t>Oficina de</w:t>
    </w:r>
    <w:r w:rsidR="006720E5">
      <w:rPr>
        <w:sz w:val="22"/>
        <w:lang w:val="es-ES"/>
      </w:rPr>
      <w:t xml:space="preserve"> </w:t>
    </w:r>
    <w:r w:rsidRPr="00877E4F">
      <w:rPr>
        <w:sz w:val="22"/>
        <w:lang w:val="es-ES"/>
      </w:rPr>
      <w:t>Prensa Nacional del Se</w:t>
    </w:r>
    <w:r>
      <w:rPr>
        <w:sz w:val="22"/>
        <w:lang w:val="es-ES"/>
      </w:rPr>
      <w:t>guro Social</w:t>
    </w:r>
    <w:r w:rsidR="00BA5496" w:rsidRPr="00877E4F">
      <w:rPr>
        <w:sz w:val="22"/>
        <w:lang w:val="es-ES"/>
      </w:rPr>
      <w:t xml:space="preserve">     </w:t>
    </w:r>
    <w:r w:rsidR="006418FE" w:rsidRPr="00877E4F">
      <w:rPr>
        <w:sz w:val="22"/>
        <w:lang w:val="es-ES"/>
      </w:rPr>
      <w:t xml:space="preserve">  Baltimore, MD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AC265" w14:textId="77777777" w:rsidR="006418FE" w:rsidRDefault="006418FE">
    <w:pPr>
      <w:pStyle w:val="Footer"/>
      <w:jc w:val="center"/>
      <w:rPr>
        <w:sz w:val="22"/>
      </w:rPr>
    </w:pPr>
    <w:r>
      <w:rPr>
        <w:sz w:val="22"/>
      </w:rPr>
      <w:t xml:space="preserve">SSA Press Office  440 </w:t>
    </w:r>
    <w:proofErr w:type="spellStart"/>
    <w:r>
      <w:rPr>
        <w:sz w:val="22"/>
      </w:rPr>
      <w:t>Altmeyer</w:t>
    </w:r>
    <w:proofErr w:type="spellEnd"/>
    <w:r>
      <w:rPr>
        <w:sz w:val="22"/>
      </w:rPr>
      <w:t xml:space="preserve"> Building  </w:t>
    </w:r>
    <w:smartTag w:uri="urn:schemas-microsoft-com:office:smarttags" w:element="address">
      <w:smartTag w:uri="urn:schemas-microsoft-com:office:smarttags" w:element="Street">
        <w:r>
          <w:rPr>
            <w:sz w:val="22"/>
          </w:rPr>
          <w:t>6401 Security Blvd.</w:t>
        </w:r>
      </w:smartTag>
    </w:smartTag>
    <w:r>
      <w:rPr>
        <w:sz w:val="22"/>
      </w:rPr>
      <w:t xml:space="preserve">  </w:t>
    </w:r>
    <w:smartTag w:uri="urn:schemas-microsoft-com:office:smarttags" w:element="City">
      <w:r>
        <w:rPr>
          <w:sz w:val="22"/>
        </w:rPr>
        <w:t>Baltimore</w:t>
      </w:r>
    </w:smartTag>
    <w:r>
      <w:rPr>
        <w:sz w:val="22"/>
      </w:rPr>
      <w:t xml:space="preserve">, </w:t>
    </w:r>
    <w:smartTag w:uri="urn:schemas-microsoft-com:office:smarttags" w:element="State">
      <w:r>
        <w:rPr>
          <w:sz w:val="22"/>
        </w:rPr>
        <w:t>MD</w:t>
      </w:r>
    </w:smartTag>
    <w:r>
      <w:rPr>
        <w:sz w:val="22"/>
      </w:rPr>
      <w:t xml:space="preserve"> 21235  410-965-8904  FAX 410-966-9973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89C5D" w14:textId="77777777" w:rsidR="00624951" w:rsidRDefault="00624951">
      <w:r>
        <w:separator/>
      </w:r>
    </w:p>
  </w:footnote>
  <w:footnote w:type="continuationSeparator" w:id="0">
    <w:p w14:paraId="2148EC86" w14:textId="77777777" w:rsidR="00624951" w:rsidRDefault="00624951">
      <w:r>
        <w:continuationSeparator/>
      </w:r>
    </w:p>
  </w:footnote>
  <w:footnote w:type="continuationNotice" w:id="1">
    <w:p w14:paraId="639B3C80" w14:textId="77777777" w:rsidR="00624951" w:rsidRDefault="0062495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71773" w14:textId="12501357" w:rsidR="006418FE" w:rsidRPr="00CD1B1A" w:rsidRDefault="00000000" w:rsidP="006C16BD">
    <w:pPr>
      <w:pStyle w:val="Header"/>
      <w:tabs>
        <w:tab w:val="clear" w:pos="4320"/>
        <w:tab w:val="clear" w:pos="8640"/>
        <w:tab w:val="center" w:pos="5040"/>
        <w:tab w:val="right" w:pos="10080"/>
      </w:tabs>
      <w:rPr>
        <w:sz w:val="20"/>
        <w:lang w:val="es-ES"/>
      </w:rPr>
    </w:pPr>
    <w:r>
      <w:rPr>
        <w:noProof/>
      </w:rPr>
      <w:pict w14:anchorId="79FB12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212.8pt;margin-top:4.45pt;width:76.2pt;height:76.2pt;z-index:-1" wrapcoords="-212 0 -212 21388 21600 21388 21600 0 -212 0">
          <v:imagedata r:id="rId1" o:title="SSA_Logo_Full_CMYK"/>
          <w10:wrap type="tight"/>
        </v:shape>
      </w:pict>
    </w:r>
    <w:r w:rsidR="004021A0">
      <w:rPr>
        <w:sz w:val="20"/>
        <w:lang w:val="es-ES"/>
      </w:rPr>
      <w:t>Viernes</w:t>
    </w:r>
    <w:r w:rsidR="006418FE" w:rsidRPr="00CD1B1A">
      <w:rPr>
        <w:sz w:val="20"/>
        <w:lang w:val="es-ES"/>
      </w:rPr>
      <w:t>,</w:t>
    </w:r>
    <w:r w:rsidR="001A027C" w:rsidRPr="00CD1B1A">
      <w:rPr>
        <w:sz w:val="20"/>
        <w:lang w:val="es-ES"/>
      </w:rPr>
      <w:t xml:space="preserve"> </w:t>
    </w:r>
    <w:r w:rsidR="004021A0">
      <w:rPr>
        <w:sz w:val="20"/>
        <w:lang w:val="es-ES"/>
      </w:rPr>
      <w:t>21</w:t>
    </w:r>
    <w:r w:rsidR="00CD1B1A" w:rsidRPr="00CD1B1A">
      <w:rPr>
        <w:sz w:val="20"/>
        <w:lang w:val="es-ES"/>
      </w:rPr>
      <w:t xml:space="preserve"> de f</w:t>
    </w:r>
    <w:r w:rsidR="004D24FD" w:rsidRPr="00CD1B1A">
      <w:rPr>
        <w:sz w:val="20"/>
        <w:lang w:val="es-ES"/>
      </w:rPr>
      <w:t>ebr</w:t>
    </w:r>
    <w:r w:rsidR="00CD1B1A" w:rsidRPr="00CD1B1A">
      <w:rPr>
        <w:sz w:val="20"/>
        <w:lang w:val="es-ES"/>
      </w:rPr>
      <w:t>ero de</w:t>
    </w:r>
    <w:r w:rsidR="006418FE" w:rsidRPr="00CD1B1A">
      <w:rPr>
        <w:sz w:val="20"/>
        <w:lang w:val="es-ES"/>
      </w:rPr>
      <w:t xml:space="preserve"> 20</w:t>
    </w:r>
    <w:r w:rsidR="00843548" w:rsidRPr="00CD1B1A">
      <w:rPr>
        <w:sz w:val="20"/>
        <w:lang w:val="es-ES"/>
      </w:rPr>
      <w:t>2</w:t>
    </w:r>
    <w:r w:rsidR="004D24FD" w:rsidRPr="00CD1B1A">
      <w:rPr>
        <w:sz w:val="20"/>
        <w:lang w:val="es-ES"/>
      </w:rPr>
      <w:t>5</w:t>
    </w:r>
    <w:r w:rsidR="006418FE" w:rsidRPr="00CD1B1A">
      <w:rPr>
        <w:sz w:val="20"/>
        <w:lang w:val="es-ES"/>
      </w:rPr>
      <w:t xml:space="preserve"> </w:t>
    </w:r>
    <w:r w:rsidR="006418FE" w:rsidRPr="00CD1B1A">
      <w:rPr>
        <w:sz w:val="20"/>
        <w:lang w:val="es-ES"/>
      </w:rPr>
      <w:tab/>
    </w:r>
    <w:r w:rsidR="006418FE" w:rsidRPr="00CD1B1A">
      <w:rPr>
        <w:sz w:val="20"/>
        <w:lang w:val="es-ES"/>
      </w:rPr>
      <w:tab/>
      <w:t xml:space="preserve">Mark </w:t>
    </w:r>
    <w:r w:rsidR="008318A7" w:rsidRPr="00CD1B1A">
      <w:rPr>
        <w:sz w:val="20"/>
        <w:lang w:val="es-ES"/>
      </w:rPr>
      <w:t>Hinkle</w:t>
    </w:r>
    <w:r w:rsidR="006418FE" w:rsidRPr="00CD1B1A">
      <w:rPr>
        <w:sz w:val="20"/>
        <w:lang w:val="es-ES"/>
      </w:rPr>
      <w:t xml:space="preserve">, </w:t>
    </w:r>
    <w:r w:rsidR="00CD1B1A">
      <w:rPr>
        <w:sz w:val="20"/>
        <w:lang w:val="es-ES"/>
      </w:rPr>
      <w:t>Oficial de Prensa</w:t>
    </w:r>
  </w:p>
  <w:p w14:paraId="1B8B7D0F" w14:textId="095D5285" w:rsidR="006418FE" w:rsidRPr="00CD1B1A" w:rsidRDefault="00CD1B1A" w:rsidP="006C16BD">
    <w:pPr>
      <w:pStyle w:val="Header"/>
      <w:tabs>
        <w:tab w:val="clear" w:pos="4320"/>
        <w:tab w:val="clear" w:pos="8640"/>
        <w:tab w:val="center" w:pos="5400"/>
        <w:tab w:val="right" w:pos="10080"/>
      </w:tabs>
      <w:rPr>
        <w:sz w:val="20"/>
        <w:lang w:val="es-ES"/>
      </w:rPr>
    </w:pPr>
    <w:r w:rsidRPr="00CD1B1A">
      <w:rPr>
        <w:sz w:val="20"/>
        <w:lang w:val="es-ES"/>
      </w:rPr>
      <w:t>Para publicación inmediata</w:t>
    </w:r>
    <w:r w:rsidR="006418FE" w:rsidRPr="00CD1B1A">
      <w:rPr>
        <w:sz w:val="20"/>
        <w:lang w:val="es-ES"/>
      </w:rPr>
      <w:tab/>
    </w:r>
    <w:r w:rsidR="006418FE" w:rsidRPr="00CD1B1A">
      <w:rPr>
        <w:sz w:val="20"/>
        <w:lang w:val="es-ES"/>
      </w:rPr>
      <w:tab/>
    </w:r>
    <w:r w:rsidR="008318A7" w:rsidRPr="00CD1B1A">
      <w:rPr>
        <w:sz w:val="20"/>
        <w:lang w:val="es-ES"/>
      </w:rPr>
      <w:t>press.office@ssa.gov</w:t>
    </w:r>
  </w:p>
  <w:p w14:paraId="5149599A" w14:textId="77777777" w:rsidR="006418FE" w:rsidRPr="00CD1B1A" w:rsidRDefault="006418FE">
    <w:pPr>
      <w:pStyle w:val="Header"/>
      <w:tabs>
        <w:tab w:val="clear" w:pos="4320"/>
        <w:tab w:val="clear" w:pos="8640"/>
        <w:tab w:val="center" w:pos="5400"/>
        <w:tab w:val="right" w:pos="10800"/>
      </w:tabs>
      <w:rPr>
        <w:sz w:val="20"/>
        <w:lang w:val="es-ES"/>
      </w:rPr>
    </w:pPr>
    <w:r w:rsidRPr="00CD1B1A">
      <w:rPr>
        <w:sz w:val="20"/>
        <w:lang w:val="es-ES"/>
      </w:rPr>
      <w:tab/>
    </w:r>
    <w:r w:rsidRPr="00CD1B1A">
      <w:rPr>
        <w:sz w:val="20"/>
        <w:lang w:val="es-ES"/>
      </w:rPr>
      <w:tab/>
    </w:r>
  </w:p>
  <w:p w14:paraId="05FF48C8" w14:textId="77777777" w:rsidR="006418FE" w:rsidRPr="00CD1B1A" w:rsidRDefault="006418FE">
    <w:pPr>
      <w:pStyle w:val="Header"/>
      <w:tabs>
        <w:tab w:val="clear" w:pos="4320"/>
        <w:tab w:val="clear" w:pos="8640"/>
        <w:tab w:val="center" w:pos="5040"/>
        <w:tab w:val="right" w:pos="10800"/>
      </w:tabs>
      <w:rPr>
        <w:sz w:val="20"/>
        <w:lang w:val="es-ES"/>
      </w:rPr>
    </w:pPr>
  </w:p>
  <w:p w14:paraId="2D97E059" w14:textId="77777777" w:rsidR="006418FE" w:rsidRPr="00CD1B1A" w:rsidRDefault="006418FE">
    <w:pPr>
      <w:pStyle w:val="Header"/>
      <w:tabs>
        <w:tab w:val="clear" w:pos="4320"/>
        <w:tab w:val="clear" w:pos="8640"/>
        <w:tab w:val="center" w:pos="5040"/>
        <w:tab w:val="right" w:pos="10800"/>
      </w:tabs>
      <w:rPr>
        <w:sz w:val="20"/>
        <w:lang w:val="es-ES"/>
      </w:rPr>
    </w:pPr>
  </w:p>
  <w:p w14:paraId="368678F2" w14:textId="77777777" w:rsidR="006418FE" w:rsidRPr="00CD1B1A" w:rsidRDefault="006418FE">
    <w:pPr>
      <w:pStyle w:val="Header"/>
      <w:tabs>
        <w:tab w:val="clear" w:pos="4320"/>
        <w:tab w:val="clear" w:pos="8640"/>
        <w:tab w:val="center" w:pos="5040"/>
        <w:tab w:val="right" w:pos="10800"/>
      </w:tabs>
      <w:rPr>
        <w:sz w:val="20"/>
        <w:lang w:val="es-ES"/>
      </w:rPr>
    </w:pPr>
  </w:p>
  <w:p w14:paraId="5FDAA1BF" w14:textId="77777777" w:rsidR="006418FE" w:rsidRPr="00CD1B1A" w:rsidRDefault="006418FE">
    <w:pPr>
      <w:pStyle w:val="Header"/>
      <w:tabs>
        <w:tab w:val="clear" w:pos="4320"/>
        <w:tab w:val="clear" w:pos="8640"/>
        <w:tab w:val="center" w:pos="5040"/>
        <w:tab w:val="right" w:pos="10800"/>
      </w:tabs>
      <w:rPr>
        <w:sz w:val="20"/>
        <w:lang w:val="es-ES"/>
      </w:rPr>
    </w:pPr>
  </w:p>
  <w:p w14:paraId="617C0150" w14:textId="2DC48268" w:rsidR="006418FE" w:rsidRPr="00CD1B1A" w:rsidRDefault="00CD1B1A">
    <w:pPr>
      <w:pStyle w:val="Header"/>
      <w:tabs>
        <w:tab w:val="clear" w:pos="4320"/>
        <w:tab w:val="clear" w:pos="8640"/>
        <w:tab w:val="center" w:pos="5040"/>
        <w:tab w:val="right" w:pos="10800"/>
      </w:tabs>
      <w:jc w:val="center"/>
      <w:rPr>
        <w:sz w:val="32"/>
        <w:lang w:val="es-ES"/>
      </w:rPr>
    </w:pPr>
    <w:r w:rsidRPr="00CD1B1A">
      <w:rPr>
        <w:sz w:val="100"/>
        <w:u w:val="single"/>
        <w:lang w:val="es-ES"/>
      </w:rPr>
      <w:t xml:space="preserve">Comunicado de </w:t>
    </w:r>
    <w:r>
      <w:rPr>
        <w:sz w:val="100"/>
        <w:u w:val="single"/>
        <w:lang w:val="es-ES"/>
      </w:rPr>
      <w:t>Prensa</w:t>
    </w:r>
  </w:p>
  <w:p w14:paraId="6D4B4D99" w14:textId="0A910C4A" w:rsidR="006418FE" w:rsidRPr="00CD1B1A" w:rsidRDefault="00CD1B1A">
    <w:pPr>
      <w:pStyle w:val="Header"/>
      <w:tabs>
        <w:tab w:val="clear" w:pos="4320"/>
        <w:tab w:val="clear" w:pos="8640"/>
        <w:tab w:val="center" w:pos="5040"/>
        <w:tab w:val="right" w:pos="10800"/>
      </w:tabs>
      <w:jc w:val="center"/>
      <w:rPr>
        <w:sz w:val="32"/>
        <w:lang w:val="es-ES"/>
      </w:rPr>
    </w:pPr>
    <w:r w:rsidRPr="00CD1B1A">
      <w:rPr>
        <w:sz w:val="32"/>
        <w:lang w:val="es-ES"/>
      </w:rPr>
      <w:t xml:space="preserve">SEGURO </w:t>
    </w:r>
    <w:r w:rsidR="006418FE" w:rsidRPr="00CD1B1A">
      <w:rPr>
        <w:sz w:val="32"/>
        <w:lang w:val="es-ES"/>
      </w:rPr>
      <w:t>SOCIA</w:t>
    </w:r>
    <w:r w:rsidRPr="00CD1B1A">
      <w:rPr>
        <w:sz w:val="32"/>
        <w:lang w:val="es-ES"/>
      </w:rPr>
      <w:t>L</w:t>
    </w:r>
  </w:p>
  <w:p w14:paraId="7CECEA3A" w14:textId="77777777" w:rsidR="006418FE" w:rsidRPr="00CD1B1A" w:rsidRDefault="006418FE" w:rsidP="00A27A9A">
    <w:pPr>
      <w:pStyle w:val="Header"/>
      <w:tabs>
        <w:tab w:val="clear" w:pos="4320"/>
        <w:tab w:val="clear" w:pos="8640"/>
        <w:tab w:val="center" w:pos="5040"/>
        <w:tab w:val="right" w:pos="10800"/>
      </w:tabs>
      <w:rPr>
        <w:color w:val="FF0000"/>
        <w:sz w:val="32"/>
        <w:lang w:val="es-E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104DD" w14:textId="77777777" w:rsidR="006418FE" w:rsidRDefault="00601BE5">
    <w:pPr>
      <w:framePr w:w="1440" w:h="1440" w:hRule="exact" w:hSpace="90" w:vSpace="90" w:wrap="auto" w:vAnchor="page" w:hAnchor="page" w:x="5374" w:y="433"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</w:pPr>
    <w:r>
      <w:rPr>
        <w:sz w:val="20"/>
      </w:rPr>
      <w:pict w14:anchorId="0AE110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in;height:1in" fillcolor="window">
          <v:imagedata r:id="rId1" o:title="" croptop="-596f" cropbottom="-596f" cropleft="-596f" cropright="-596f"/>
        </v:shape>
      </w:pict>
    </w:r>
  </w:p>
  <w:p w14:paraId="7014665A" w14:textId="77777777" w:rsidR="006418FE" w:rsidRDefault="006418FE">
    <w:pPr>
      <w:pStyle w:val="Header"/>
      <w:tabs>
        <w:tab w:val="clear" w:pos="4320"/>
        <w:tab w:val="clear" w:pos="8640"/>
        <w:tab w:val="center" w:pos="5040"/>
        <w:tab w:val="right" w:pos="10800"/>
      </w:tabs>
      <w:rPr>
        <w:sz w:val="20"/>
      </w:rPr>
    </w:pPr>
    <w:r>
      <w:rPr>
        <w:sz w:val="20"/>
      </w:rPr>
      <w:t xml:space="preserve">Friday, May 8, 2009 </w:t>
    </w:r>
    <w:r>
      <w:rPr>
        <w:sz w:val="20"/>
      </w:rPr>
      <w:tab/>
    </w:r>
    <w:r>
      <w:rPr>
        <w:sz w:val="20"/>
      </w:rPr>
      <w:tab/>
      <w:t>Mark Lassiter, Press Officer</w:t>
    </w:r>
  </w:p>
  <w:p w14:paraId="59A78341" w14:textId="77777777" w:rsidR="006418FE" w:rsidRDefault="006418FE">
    <w:pPr>
      <w:pStyle w:val="Header"/>
      <w:tabs>
        <w:tab w:val="clear" w:pos="4320"/>
        <w:tab w:val="clear" w:pos="8640"/>
        <w:tab w:val="center" w:pos="5400"/>
        <w:tab w:val="right" w:pos="10800"/>
      </w:tabs>
      <w:rPr>
        <w:sz w:val="20"/>
      </w:rPr>
    </w:pPr>
    <w:r>
      <w:rPr>
        <w:sz w:val="20"/>
      </w:rPr>
      <w:t>For Immediate Release</w:t>
    </w:r>
    <w:r>
      <w:rPr>
        <w:sz w:val="20"/>
      </w:rPr>
      <w:tab/>
    </w:r>
    <w:r>
      <w:rPr>
        <w:sz w:val="20"/>
      </w:rPr>
      <w:tab/>
      <w:t>410-965-8904</w:t>
    </w:r>
  </w:p>
  <w:p w14:paraId="0A63387F" w14:textId="77777777" w:rsidR="006418FE" w:rsidRDefault="006418FE">
    <w:pPr>
      <w:pStyle w:val="Header"/>
      <w:tabs>
        <w:tab w:val="clear" w:pos="4320"/>
        <w:tab w:val="clear" w:pos="8640"/>
        <w:tab w:val="center" w:pos="5400"/>
        <w:tab w:val="right" w:pos="10800"/>
      </w:tabs>
      <w:rPr>
        <w:sz w:val="20"/>
      </w:rPr>
    </w:pPr>
    <w:r>
      <w:rPr>
        <w:sz w:val="20"/>
      </w:rPr>
      <w:tab/>
    </w:r>
    <w:r>
      <w:rPr>
        <w:sz w:val="20"/>
      </w:rPr>
      <w:tab/>
      <w:t>press.office@ssa.gov</w:t>
    </w:r>
  </w:p>
  <w:p w14:paraId="1B7B187C" w14:textId="77777777" w:rsidR="006418FE" w:rsidRDefault="006418FE">
    <w:pPr>
      <w:pStyle w:val="Header"/>
      <w:tabs>
        <w:tab w:val="clear" w:pos="4320"/>
        <w:tab w:val="clear" w:pos="8640"/>
        <w:tab w:val="center" w:pos="5040"/>
        <w:tab w:val="right" w:pos="10800"/>
      </w:tabs>
      <w:rPr>
        <w:sz w:val="20"/>
      </w:rPr>
    </w:pPr>
  </w:p>
  <w:p w14:paraId="5C67174D" w14:textId="77777777" w:rsidR="006418FE" w:rsidRDefault="006418FE">
    <w:pPr>
      <w:pStyle w:val="Header"/>
      <w:tabs>
        <w:tab w:val="clear" w:pos="4320"/>
        <w:tab w:val="clear" w:pos="8640"/>
        <w:tab w:val="center" w:pos="5040"/>
        <w:tab w:val="right" w:pos="10800"/>
      </w:tabs>
      <w:rPr>
        <w:sz w:val="20"/>
      </w:rPr>
    </w:pPr>
  </w:p>
  <w:p w14:paraId="79F5BF09" w14:textId="77777777" w:rsidR="006418FE" w:rsidRDefault="006418FE">
    <w:pPr>
      <w:pStyle w:val="Header"/>
      <w:tabs>
        <w:tab w:val="clear" w:pos="4320"/>
        <w:tab w:val="clear" w:pos="8640"/>
        <w:tab w:val="center" w:pos="5040"/>
        <w:tab w:val="right" w:pos="10800"/>
      </w:tabs>
      <w:rPr>
        <w:sz w:val="20"/>
      </w:rPr>
    </w:pPr>
  </w:p>
  <w:p w14:paraId="63AEA2D8" w14:textId="77777777" w:rsidR="006418FE" w:rsidRDefault="006418FE">
    <w:pPr>
      <w:pStyle w:val="Header"/>
      <w:tabs>
        <w:tab w:val="clear" w:pos="4320"/>
        <w:tab w:val="clear" w:pos="8640"/>
        <w:tab w:val="center" w:pos="5040"/>
        <w:tab w:val="right" w:pos="10800"/>
      </w:tabs>
      <w:rPr>
        <w:sz w:val="20"/>
      </w:rPr>
    </w:pPr>
  </w:p>
  <w:p w14:paraId="3DAA2BEF" w14:textId="77777777" w:rsidR="006418FE" w:rsidRDefault="006418FE">
    <w:pPr>
      <w:pStyle w:val="Header"/>
      <w:tabs>
        <w:tab w:val="clear" w:pos="4320"/>
        <w:tab w:val="clear" w:pos="8640"/>
        <w:tab w:val="center" w:pos="5040"/>
        <w:tab w:val="right" w:pos="10800"/>
      </w:tabs>
      <w:jc w:val="center"/>
      <w:rPr>
        <w:sz w:val="32"/>
      </w:rPr>
    </w:pPr>
    <w:r>
      <w:rPr>
        <w:sz w:val="100"/>
        <w:u w:val="single"/>
      </w:rPr>
      <w:t>News Release</w:t>
    </w:r>
  </w:p>
  <w:p w14:paraId="44644624" w14:textId="77777777" w:rsidR="006418FE" w:rsidRDefault="006418FE">
    <w:pPr>
      <w:pStyle w:val="Header"/>
      <w:tabs>
        <w:tab w:val="clear" w:pos="4320"/>
        <w:tab w:val="clear" w:pos="8640"/>
        <w:tab w:val="center" w:pos="5040"/>
        <w:tab w:val="right" w:pos="10800"/>
      </w:tabs>
      <w:jc w:val="center"/>
      <w:rPr>
        <w:sz w:val="32"/>
      </w:rPr>
    </w:pPr>
    <w:r>
      <w:rPr>
        <w:sz w:val="32"/>
      </w:rPr>
      <w:t>SOCIAL SECURITY</w:t>
    </w:r>
  </w:p>
  <w:p w14:paraId="55E3B682" w14:textId="77777777" w:rsidR="006418FE" w:rsidRDefault="006418FE">
    <w:pPr>
      <w:pStyle w:val="Header"/>
      <w:tabs>
        <w:tab w:val="clear" w:pos="4320"/>
        <w:tab w:val="clear" w:pos="8640"/>
        <w:tab w:val="center" w:pos="5040"/>
        <w:tab w:val="right" w:pos="10800"/>
      </w:tabs>
      <w:jc w:val="center"/>
      <w:rPr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62B45"/>
    <w:multiLevelType w:val="hybridMultilevel"/>
    <w:tmpl w:val="C472C1DC"/>
    <w:lvl w:ilvl="0" w:tplc="8B5832D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949EB"/>
    <w:multiLevelType w:val="hybridMultilevel"/>
    <w:tmpl w:val="0F0A4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508681">
    <w:abstractNumId w:val="0"/>
  </w:num>
  <w:num w:numId="2" w16cid:durableId="21263893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36E4"/>
    <w:rsid w:val="0001590D"/>
    <w:rsid w:val="00015A1C"/>
    <w:rsid w:val="00015FA2"/>
    <w:rsid w:val="000232FF"/>
    <w:rsid w:val="0002574A"/>
    <w:rsid w:val="0003329F"/>
    <w:rsid w:val="000356CE"/>
    <w:rsid w:val="0006264C"/>
    <w:rsid w:val="00074914"/>
    <w:rsid w:val="000841FB"/>
    <w:rsid w:val="000906C4"/>
    <w:rsid w:val="000908D4"/>
    <w:rsid w:val="00097AFB"/>
    <w:rsid w:val="000A7EB1"/>
    <w:rsid w:val="000B0D9D"/>
    <w:rsid w:val="000B54C6"/>
    <w:rsid w:val="000B5A27"/>
    <w:rsid w:val="000D3693"/>
    <w:rsid w:val="000D6E92"/>
    <w:rsid w:val="000E217C"/>
    <w:rsid w:val="000E4FD5"/>
    <w:rsid w:val="000F29D8"/>
    <w:rsid w:val="00101399"/>
    <w:rsid w:val="00101E0D"/>
    <w:rsid w:val="00113321"/>
    <w:rsid w:val="00122BE0"/>
    <w:rsid w:val="00127930"/>
    <w:rsid w:val="00127E69"/>
    <w:rsid w:val="001305E5"/>
    <w:rsid w:val="00134BBA"/>
    <w:rsid w:val="00136BC7"/>
    <w:rsid w:val="001707BC"/>
    <w:rsid w:val="00186253"/>
    <w:rsid w:val="00186A95"/>
    <w:rsid w:val="0018788F"/>
    <w:rsid w:val="00192003"/>
    <w:rsid w:val="001A027C"/>
    <w:rsid w:val="001A27DA"/>
    <w:rsid w:val="001A5113"/>
    <w:rsid w:val="001B199A"/>
    <w:rsid w:val="001B4BA0"/>
    <w:rsid w:val="001B5CBB"/>
    <w:rsid w:val="001C7B56"/>
    <w:rsid w:val="001C7ECD"/>
    <w:rsid w:val="001D196E"/>
    <w:rsid w:val="001E10D1"/>
    <w:rsid w:val="001E39A4"/>
    <w:rsid w:val="001E4916"/>
    <w:rsid w:val="001E6A6B"/>
    <w:rsid w:val="001F346C"/>
    <w:rsid w:val="002000D9"/>
    <w:rsid w:val="0020506D"/>
    <w:rsid w:val="002055CC"/>
    <w:rsid w:val="00223928"/>
    <w:rsid w:val="002245A9"/>
    <w:rsid w:val="00224798"/>
    <w:rsid w:val="00235C47"/>
    <w:rsid w:val="00245C2A"/>
    <w:rsid w:val="00252366"/>
    <w:rsid w:val="002547AB"/>
    <w:rsid w:val="002614E2"/>
    <w:rsid w:val="002639A2"/>
    <w:rsid w:val="00266FEC"/>
    <w:rsid w:val="00276B6A"/>
    <w:rsid w:val="00281C78"/>
    <w:rsid w:val="00282109"/>
    <w:rsid w:val="002833E7"/>
    <w:rsid w:val="0028411C"/>
    <w:rsid w:val="00295F60"/>
    <w:rsid w:val="002A26E2"/>
    <w:rsid w:val="002B56FB"/>
    <w:rsid w:val="002C7798"/>
    <w:rsid w:val="002D1C65"/>
    <w:rsid w:val="002E624D"/>
    <w:rsid w:val="002E788B"/>
    <w:rsid w:val="002F1980"/>
    <w:rsid w:val="00301443"/>
    <w:rsid w:val="00313D83"/>
    <w:rsid w:val="003451F6"/>
    <w:rsid w:val="0034690B"/>
    <w:rsid w:val="00351FE8"/>
    <w:rsid w:val="00353120"/>
    <w:rsid w:val="00355531"/>
    <w:rsid w:val="003579EE"/>
    <w:rsid w:val="0037510A"/>
    <w:rsid w:val="0039315D"/>
    <w:rsid w:val="003A05C6"/>
    <w:rsid w:val="003B0B01"/>
    <w:rsid w:val="003B2BBD"/>
    <w:rsid w:val="003C7360"/>
    <w:rsid w:val="003D031D"/>
    <w:rsid w:val="003E329F"/>
    <w:rsid w:val="003E7578"/>
    <w:rsid w:val="004021A0"/>
    <w:rsid w:val="00405C7D"/>
    <w:rsid w:val="00413426"/>
    <w:rsid w:val="004206FF"/>
    <w:rsid w:val="004301C6"/>
    <w:rsid w:val="00432897"/>
    <w:rsid w:val="00435047"/>
    <w:rsid w:val="00435AA8"/>
    <w:rsid w:val="00447FFC"/>
    <w:rsid w:val="0046555B"/>
    <w:rsid w:val="00470C12"/>
    <w:rsid w:val="00471C9C"/>
    <w:rsid w:val="00471F67"/>
    <w:rsid w:val="004855DE"/>
    <w:rsid w:val="00485D7A"/>
    <w:rsid w:val="00494E92"/>
    <w:rsid w:val="00497177"/>
    <w:rsid w:val="004A1CC1"/>
    <w:rsid w:val="004A1EFA"/>
    <w:rsid w:val="004A24FD"/>
    <w:rsid w:val="004A5E3D"/>
    <w:rsid w:val="004B156A"/>
    <w:rsid w:val="004C09F9"/>
    <w:rsid w:val="004C3D71"/>
    <w:rsid w:val="004C570D"/>
    <w:rsid w:val="004D24FD"/>
    <w:rsid w:val="004D4A00"/>
    <w:rsid w:val="004D5AEC"/>
    <w:rsid w:val="004D618A"/>
    <w:rsid w:val="004D6AA1"/>
    <w:rsid w:val="004E087F"/>
    <w:rsid w:val="004E60B1"/>
    <w:rsid w:val="00507500"/>
    <w:rsid w:val="0052706A"/>
    <w:rsid w:val="005324A8"/>
    <w:rsid w:val="00533038"/>
    <w:rsid w:val="00540862"/>
    <w:rsid w:val="005500C2"/>
    <w:rsid w:val="005563E1"/>
    <w:rsid w:val="00565E5A"/>
    <w:rsid w:val="00566CC2"/>
    <w:rsid w:val="00572089"/>
    <w:rsid w:val="00572B73"/>
    <w:rsid w:val="00576831"/>
    <w:rsid w:val="00585DB0"/>
    <w:rsid w:val="00585E93"/>
    <w:rsid w:val="00596A25"/>
    <w:rsid w:val="005A193B"/>
    <w:rsid w:val="005A5A25"/>
    <w:rsid w:val="005A6F2F"/>
    <w:rsid w:val="005C4959"/>
    <w:rsid w:val="005C5256"/>
    <w:rsid w:val="005C7BAC"/>
    <w:rsid w:val="005D5547"/>
    <w:rsid w:val="005E3064"/>
    <w:rsid w:val="00601BE5"/>
    <w:rsid w:val="006039B7"/>
    <w:rsid w:val="00604F50"/>
    <w:rsid w:val="00606C8B"/>
    <w:rsid w:val="006102DF"/>
    <w:rsid w:val="00611E63"/>
    <w:rsid w:val="00620494"/>
    <w:rsid w:val="00624951"/>
    <w:rsid w:val="006261BC"/>
    <w:rsid w:val="00633402"/>
    <w:rsid w:val="00635852"/>
    <w:rsid w:val="006416FA"/>
    <w:rsid w:val="006418FE"/>
    <w:rsid w:val="006462CF"/>
    <w:rsid w:val="00647770"/>
    <w:rsid w:val="0065131E"/>
    <w:rsid w:val="0065275F"/>
    <w:rsid w:val="00653E71"/>
    <w:rsid w:val="00656AE4"/>
    <w:rsid w:val="00665107"/>
    <w:rsid w:val="00666B08"/>
    <w:rsid w:val="006720E5"/>
    <w:rsid w:val="00683A12"/>
    <w:rsid w:val="00687D10"/>
    <w:rsid w:val="006A5F27"/>
    <w:rsid w:val="006A6470"/>
    <w:rsid w:val="006C16BD"/>
    <w:rsid w:val="006D1751"/>
    <w:rsid w:val="006D4229"/>
    <w:rsid w:val="006D508C"/>
    <w:rsid w:val="006D62D8"/>
    <w:rsid w:val="006E12B3"/>
    <w:rsid w:val="006E1CB8"/>
    <w:rsid w:val="006E59A4"/>
    <w:rsid w:val="006F1F2E"/>
    <w:rsid w:val="00711B11"/>
    <w:rsid w:val="00730D8E"/>
    <w:rsid w:val="00741A5E"/>
    <w:rsid w:val="00742981"/>
    <w:rsid w:val="00743354"/>
    <w:rsid w:val="0074582E"/>
    <w:rsid w:val="00745EB9"/>
    <w:rsid w:val="00747AF5"/>
    <w:rsid w:val="0076229B"/>
    <w:rsid w:val="00765EAB"/>
    <w:rsid w:val="00790968"/>
    <w:rsid w:val="00797D5E"/>
    <w:rsid w:val="007A2BC8"/>
    <w:rsid w:val="007A779D"/>
    <w:rsid w:val="007B6138"/>
    <w:rsid w:val="007B7D97"/>
    <w:rsid w:val="007C0EB0"/>
    <w:rsid w:val="007C7F1A"/>
    <w:rsid w:val="007F1AC2"/>
    <w:rsid w:val="00800FA7"/>
    <w:rsid w:val="00807969"/>
    <w:rsid w:val="00815EE8"/>
    <w:rsid w:val="00816C27"/>
    <w:rsid w:val="00816CA9"/>
    <w:rsid w:val="00831855"/>
    <w:rsid w:val="008318A7"/>
    <w:rsid w:val="00836BA4"/>
    <w:rsid w:val="00842F55"/>
    <w:rsid w:val="00843548"/>
    <w:rsid w:val="00850E54"/>
    <w:rsid w:val="00853695"/>
    <w:rsid w:val="00855730"/>
    <w:rsid w:val="00857845"/>
    <w:rsid w:val="008605C1"/>
    <w:rsid w:val="008716DF"/>
    <w:rsid w:val="00877E4F"/>
    <w:rsid w:val="00884C4A"/>
    <w:rsid w:val="0089203E"/>
    <w:rsid w:val="008A112F"/>
    <w:rsid w:val="008C7AB9"/>
    <w:rsid w:val="008D29F1"/>
    <w:rsid w:val="008E053B"/>
    <w:rsid w:val="008E2B45"/>
    <w:rsid w:val="008F0DC4"/>
    <w:rsid w:val="008F2CEC"/>
    <w:rsid w:val="008F6F45"/>
    <w:rsid w:val="00913068"/>
    <w:rsid w:val="009146EA"/>
    <w:rsid w:val="009209D2"/>
    <w:rsid w:val="009211FA"/>
    <w:rsid w:val="00932478"/>
    <w:rsid w:val="009536E4"/>
    <w:rsid w:val="00960E6E"/>
    <w:rsid w:val="00986C8C"/>
    <w:rsid w:val="00987E64"/>
    <w:rsid w:val="009928EB"/>
    <w:rsid w:val="009A1BCB"/>
    <w:rsid w:val="009A3082"/>
    <w:rsid w:val="009B51E8"/>
    <w:rsid w:val="009B7EB9"/>
    <w:rsid w:val="009C4C03"/>
    <w:rsid w:val="009D1BD2"/>
    <w:rsid w:val="009D1F8E"/>
    <w:rsid w:val="009E1E79"/>
    <w:rsid w:val="009E2176"/>
    <w:rsid w:val="00A00FD4"/>
    <w:rsid w:val="00A10060"/>
    <w:rsid w:val="00A149FF"/>
    <w:rsid w:val="00A157C2"/>
    <w:rsid w:val="00A2671A"/>
    <w:rsid w:val="00A276B0"/>
    <w:rsid w:val="00A2799D"/>
    <w:rsid w:val="00A27A9A"/>
    <w:rsid w:val="00A30EE0"/>
    <w:rsid w:val="00A3705F"/>
    <w:rsid w:val="00A541ED"/>
    <w:rsid w:val="00A71BE8"/>
    <w:rsid w:val="00A86EAE"/>
    <w:rsid w:val="00A8752E"/>
    <w:rsid w:val="00A914D0"/>
    <w:rsid w:val="00AA007C"/>
    <w:rsid w:val="00AB5E6B"/>
    <w:rsid w:val="00AC005B"/>
    <w:rsid w:val="00AC0DF8"/>
    <w:rsid w:val="00AD2EDA"/>
    <w:rsid w:val="00AE0BBF"/>
    <w:rsid w:val="00AE7555"/>
    <w:rsid w:val="00AF3192"/>
    <w:rsid w:val="00B11AAE"/>
    <w:rsid w:val="00B141B2"/>
    <w:rsid w:val="00B1483D"/>
    <w:rsid w:val="00B15402"/>
    <w:rsid w:val="00B2146B"/>
    <w:rsid w:val="00B21688"/>
    <w:rsid w:val="00B22C0F"/>
    <w:rsid w:val="00B266FF"/>
    <w:rsid w:val="00B26862"/>
    <w:rsid w:val="00B3212F"/>
    <w:rsid w:val="00B36512"/>
    <w:rsid w:val="00B502D6"/>
    <w:rsid w:val="00B61D6D"/>
    <w:rsid w:val="00B62B27"/>
    <w:rsid w:val="00B65ADF"/>
    <w:rsid w:val="00B74BDC"/>
    <w:rsid w:val="00B76E2D"/>
    <w:rsid w:val="00B80084"/>
    <w:rsid w:val="00B87AAF"/>
    <w:rsid w:val="00B912AE"/>
    <w:rsid w:val="00B92968"/>
    <w:rsid w:val="00B94BA1"/>
    <w:rsid w:val="00B97B41"/>
    <w:rsid w:val="00BA1891"/>
    <w:rsid w:val="00BA4A20"/>
    <w:rsid w:val="00BA5496"/>
    <w:rsid w:val="00BC1F40"/>
    <w:rsid w:val="00BC2862"/>
    <w:rsid w:val="00BC2D47"/>
    <w:rsid w:val="00BC2E36"/>
    <w:rsid w:val="00BC4552"/>
    <w:rsid w:val="00BD333A"/>
    <w:rsid w:val="00BD6F42"/>
    <w:rsid w:val="00BE1532"/>
    <w:rsid w:val="00BF51F9"/>
    <w:rsid w:val="00C10791"/>
    <w:rsid w:val="00C12366"/>
    <w:rsid w:val="00C12453"/>
    <w:rsid w:val="00C16363"/>
    <w:rsid w:val="00C42887"/>
    <w:rsid w:val="00C53549"/>
    <w:rsid w:val="00C549A9"/>
    <w:rsid w:val="00C60284"/>
    <w:rsid w:val="00C63F77"/>
    <w:rsid w:val="00C67CA0"/>
    <w:rsid w:val="00C7363F"/>
    <w:rsid w:val="00C77ACA"/>
    <w:rsid w:val="00C830A1"/>
    <w:rsid w:val="00C878DB"/>
    <w:rsid w:val="00C90071"/>
    <w:rsid w:val="00C936FD"/>
    <w:rsid w:val="00CB72EF"/>
    <w:rsid w:val="00CC5FA0"/>
    <w:rsid w:val="00CC65B4"/>
    <w:rsid w:val="00CC67B3"/>
    <w:rsid w:val="00CD1B1A"/>
    <w:rsid w:val="00CD1CF2"/>
    <w:rsid w:val="00CE225F"/>
    <w:rsid w:val="00D07A84"/>
    <w:rsid w:val="00D11C14"/>
    <w:rsid w:val="00D3505F"/>
    <w:rsid w:val="00D3629D"/>
    <w:rsid w:val="00D45712"/>
    <w:rsid w:val="00D46C16"/>
    <w:rsid w:val="00D53853"/>
    <w:rsid w:val="00D546B4"/>
    <w:rsid w:val="00D72689"/>
    <w:rsid w:val="00D7683F"/>
    <w:rsid w:val="00D8357B"/>
    <w:rsid w:val="00D848FE"/>
    <w:rsid w:val="00D97951"/>
    <w:rsid w:val="00DA02D9"/>
    <w:rsid w:val="00DB4BD9"/>
    <w:rsid w:val="00DB5CF6"/>
    <w:rsid w:val="00DD2618"/>
    <w:rsid w:val="00DE22C4"/>
    <w:rsid w:val="00DE26DB"/>
    <w:rsid w:val="00DE6D91"/>
    <w:rsid w:val="00DE732C"/>
    <w:rsid w:val="00DF14CD"/>
    <w:rsid w:val="00DF357F"/>
    <w:rsid w:val="00DF3AAF"/>
    <w:rsid w:val="00E12698"/>
    <w:rsid w:val="00E171AF"/>
    <w:rsid w:val="00E33A97"/>
    <w:rsid w:val="00E37D0C"/>
    <w:rsid w:val="00E420D2"/>
    <w:rsid w:val="00E427D1"/>
    <w:rsid w:val="00E444AA"/>
    <w:rsid w:val="00E52A66"/>
    <w:rsid w:val="00E61489"/>
    <w:rsid w:val="00E63E1C"/>
    <w:rsid w:val="00E66CF6"/>
    <w:rsid w:val="00E700D1"/>
    <w:rsid w:val="00E748FE"/>
    <w:rsid w:val="00E75B5E"/>
    <w:rsid w:val="00EA44E8"/>
    <w:rsid w:val="00EA62EA"/>
    <w:rsid w:val="00EB68AE"/>
    <w:rsid w:val="00EC36FD"/>
    <w:rsid w:val="00EC4AD1"/>
    <w:rsid w:val="00ED0538"/>
    <w:rsid w:val="00ED11D5"/>
    <w:rsid w:val="00ED7770"/>
    <w:rsid w:val="00EE49F0"/>
    <w:rsid w:val="00EE73FF"/>
    <w:rsid w:val="00F03E3D"/>
    <w:rsid w:val="00F0719A"/>
    <w:rsid w:val="00F1410C"/>
    <w:rsid w:val="00F25BEE"/>
    <w:rsid w:val="00F33F2F"/>
    <w:rsid w:val="00F415EB"/>
    <w:rsid w:val="00F47ABA"/>
    <w:rsid w:val="00F54E1F"/>
    <w:rsid w:val="00F571CB"/>
    <w:rsid w:val="00F60BF5"/>
    <w:rsid w:val="00F63EFA"/>
    <w:rsid w:val="00F64A22"/>
    <w:rsid w:val="00F82D6C"/>
    <w:rsid w:val="00F82E2A"/>
    <w:rsid w:val="00F836BB"/>
    <w:rsid w:val="00FA3B63"/>
    <w:rsid w:val="00FB31BE"/>
    <w:rsid w:val="00FC579A"/>
    <w:rsid w:val="00FE4191"/>
    <w:rsid w:val="00FE60E7"/>
    <w:rsid w:val="63763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2050"/>
    <o:shapelayout v:ext="edit">
      <o:idmap v:ext="edit" data="2"/>
    </o:shapelayout>
  </w:shapeDefaults>
  <w:decimalSymbol w:val="."/>
  <w:listSeparator w:val=","/>
  <w14:docId w14:val="485057EA"/>
  <w15:chartTrackingRefBased/>
  <w15:docId w15:val="{08904718-7E5D-4BB3-BA36-0D55B2C85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2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zh-CN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318A7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Heading2"/>
    <w:next w:val="Normal"/>
    <w:link w:val="Heading3Char"/>
    <w:uiPriority w:val="2"/>
    <w:rsid w:val="008318A7"/>
    <w:pPr>
      <w:spacing w:before="0" w:after="0"/>
      <w:outlineLvl w:val="2"/>
    </w:pPr>
    <w:rPr>
      <w:rFonts w:ascii="Times New Roman" w:hAnsi="Times New Roman"/>
      <w:b w:val="0"/>
      <w:kern w:val="28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sid w:val="00E63E1C"/>
    <w:rPr>
      <w:color w:val="0000FF"/>
      <w:u w:val="single"/>
    </w:rPr>
  </w:style>
  <w:style w:type="character" w:customStyle="1" w:styleId="Heading3Char">
    <w:name w:val="Heading 3 Char"/>
    <w:link w:val="Heading3"/>
    <w:uiPriority w:val="2"/>
    <w:rsid w:val="008318A7"/>
    <w:rPr>
      <w:rFonts w:eastAsia="Times New Roman" w:cs="Times New Roman"/>
      <w:bCs/>
      <w:i/>
      <w:iCs/>
      <w:kern w:val="28"/>
      <w:sz w:val="24"/>
      <w:szCs w:val="26"/>
    </w:rPr>
  </w:style>
  <w:style w:type="character" w:customStyle="1" w:styleId="Heading2Char">
    <w:name w:val="Heading 2 Char"/>
    <w:link w:val="Heading2"/>
    <w:semiHidden/>
    <w:rsid w:val="008318A7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NormalWeb">
    <w:name w:val="Normal (Web)"/>
    <w:basedOn w:val="Normal"/>
    <w:uiPriority w:val="99"/>
    <w:unhideWhenUsed/>
    <w:rsid w:val="008318A7"/>
    <w:pPr>
      <w:spacing w:after="240"/>
    </w:pPr>
    <w:rPr>
      <w:szCs w:val="24"/>
    </w:rPr>
  </w:style>
  <w:style w:type="paragraph" w:styleId="BalloonText">
    <w:name w:val="Balloon Text"/>
    <w:basedOn w:val="Normal"/>
    <w:link w:val="BalloonTextChar"/>
    <w:rsid w:val="00AA00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A007C"/>
    <w:rPr>
      <w:rFonts w:ascii="Segoe UI" w:hAnsi="Segoe UI" w:cs="Segoe UI"/>
      <w:sz w:val="18"/>
      <w:szCs w:val="18"/>
    </w:rPr>
  </w:style>
  <w:style w:type="character" w:styleId="FollowedHyperlink">
    <w:name w:val="FollowedHyperlink"/>
    <w:rsid w:val="004C570D"/>
    <w:rPr>
      <w:color w:val="954F72"/>
      <w:u w:val="single"/>
    </w:rPr>
  </w:style>
  <w:style w:type="character" w:customStyle="1" w:styleId="my2">
    <w:name w:val="my2"/>
    <w:rsid w:val="00800FA7"/>
    <w:rPr>
      <w:rFonts w:ascii="Georgia" w:hAnsi="Georgia" w:hint="default"/>
      <w:i/>
      <w:iCs/>
      <w:color w:val="CC0000"/>
    </w:rPr>
  </w:style>
  <w:style w:type="character" w:customStyle="1" w:styleId="ssa1">
    <w:name w:val="ssa1"/>
    <w:rsid w:val="00800FA7"/>
    <w:rPr>
      <w:rFonts w:ascii="Georgia" w:hAnsi="Georgia" w:hint="default"/>
      <w:color w:val="336699"/>
    </w:rPr>
  </w:style>
  <w:style w:type="character" w:styleId="CommentReference">
    <w:name w:val="annotation reference"/>
    <w:rsid w:val="00CD1CF2"/>
    <w:rPr>
      <w:sz w:val="16"/>
      <w:szCs w:val="16"/>
    </w:rPr>
  </w:style>
  <w:style w:type="paragraph" w:styleId="CommentText">
    <w:name w:val="annotation text"/>
    <w:basedOn w:val="Normal"/>
    <w:link w:val="CommentTextChar"/>
    <w:rsid w:val="00CD1CF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CD1CF2"/>
  </w:style>
  <w:style w:type="paragraph" w:styleId="CommentSubject">
    <w:name w:val="annotation subject"/>
    <w:basedOn w:val="CommentText"/>
    <w:next w:val="CommentText"/>
    <w:link w:val="CommentSubjectChar"/>
    <w:rsid w:val="00CD1CF2"/>
    <w:rPr>
      <w:b/>
      <w:bCs/>
    </w:rPr>
  </w:style>
  <w:style w:type="character" w:customStyle="1" w:styleId="CommentSubjectChar">
    <w:name w:val="Comment Subject Char"/>
    <w:link w:val="CommentSubject"/>
    <w:rsid w:val="00CD1CF2"/>
    <w:rPr>
      <w:b/>
      <w:bCs/>
    </w:rPr>
  </w:style>
  <w:style w:type="paragraph" w:styleId="Revision">
    <w:name w:val="Revision"/>
    <w:hidden/>
    <w:uiPriority w:val="99"/>
    <w:semiHidden/>
    <w:rsid w:val="00C90071"/>
    <w:rPr>
      <w:sz w:val="24"/>
      <w:lang w:eastAsia="zh-CN"/>
    </w:rPr>
  </w:style>
  <w:style w:type="character" w:styleId="UnresolvedMention">
    <w:name w:val="Unresolved Mention"/>
    <w:uiPriority w:val="99"/>
    <w:semiHidden/>
    <w:unhideWhenUsed/>
    <w:rsid w:val="003A05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x.com/SSAPres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Templates\Pressrl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63c268-474e-4220-898d-ee0d5aa90c7f" xsi:nil="true"/>
    <lcf76f155ced4ddcb4097134ff3c332f xmlns="52f4bf7d-6ab4-4c6d-93f0-fe5d3c754b2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9FA2E06CB7464BA82B5208B82F9D1B" ma:contentTypeVersion="16" ma:contentTypeDescription="Create a new document." ma:contentTypeScope="" ma:versionID="01f2345b523dca966c1f0754590bdf75">
  <xsd:schema xmlns:xsd="http://www.w3.org/2001/XMLSchema" xmlns:xs="http://www.w3.org/2001/XMLSchema" xmlns:p="http://schemas.microsoft.com/office/2006/metadata/properties" xmlns:ns2="6863c268-474e-4220-898d-ee0d5aa90c7f" xmlns:ns3="52f4bf7d-6ab4-4c6d-93f0-fe5d3c754b25" targetNamespace="http://schemas.microsoft.com/office/2006/metadata/properties" ma:root="true" ma:fieldsID="881173b7ab251e30c8a4252c29396064" ns2:_="" ns3:_="">
    <xsd:import namespace="6863c268-474e-4220-898d-ee0d5aa90c7f"/>
    <xsd:import namespace="52f4bf7d-6ab4-4c6d-93f0-fe5d3c754b2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MediaServiceMetadata" minOccurs="0"/>
                <xsd:element ref="ns3:MediaServiceFastMetadata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63c268-474e-4220-898d-ee0d5aa90c7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b133424-5c22-415f-9672-034b5ea560c3}" ma:internalName="TaxCatchAll" ma:showField="CatchAllData" ma:web="6863c268-474e-4220-898d-ee0d5aa90c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f4bf7d-6ab4-4c6d-93f0-fe5d3c754b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fb2e37a-31f1-4c44-9971-9f95b922df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E42293-B46C-46F0-82B4-30C101965B00}">
  <ds:schemaRefs>
    <ds:schemaRef ds:uri="http://schemas.microsoft.com/office/2006/metadata/properties"/>
    <ds:schemaRef ds:uri="http://schemas.microsoft.com/office/infopath/2007/PartnerControls"/>
    <ds:schemaRef ds:uri="6863c268-474e-4220-898d-ee0d5aa90c7f"/>
    <ds:schemaRef ds:uri="52f4bf7d-6ab4-4c6d-93f0-fe5d3c754b25"/>
  </ds:schemaRefs>
</ds:datastoreItem>
</file>

<file path=customXml/itemProps2.xml><?xml version="1.0" encoding="utf-8"?>
<ds:datastoreItem xmlns:ds="http://schemas.openxmlformats.org/officeDocument/2006/customXml" ds:itemID="{3B5AC248-2443-4CD9-ABF3-F3EF8642A4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63c268-474e-4220-898d-ee0d5aa90c7f"/>
    <ds:schemaRef ds:uri="52f4bf7d-6ab4-4c6d-93f0-fe5d3c754b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919627-2A78-4A95-A4B3-8B40D41B92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Pressrls</Template>
  <TotalTime>2</TotalTime>
  <Pages>2</Pages>
  <Words>380</Words>
  <Characters>2168</Characters>
  <Application>Microsoft Office Word</Application>
  <DocSecurity>0</DocSecurity>
  <Lines>18</Lines>
  <Paragraphs>5</Paragraphs>
  <ScaleCrop>false</ScaleCrop>
  <Company>SSA</Company>
  <LinksUpToDate>false</LinksUpToDate>
  <CharactersWithSpaces>2543</CharactersWithSpaces>
  <SharedDoc>false</SharedDoc>
  <HLinks>
    <vt:vector size="6" baseType="variant">
      <vt:variant>
        <vt:i4>6946853</vt:i4>
      </vt:variant>
      <vt:variant>
        <vt:i4>0</vt:i4>
      </vt:variant>
      <vt:variant>
        <vt:i4>0</vt:i4>
      </vt:variant>
      <vt:variant>
        <vt:i4>5</vt:i4>
      </vt:variant>
      <vt:variant>
        <vt:lpwstr>https://x.com/SSAPress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 Release</dc:title>
  <dc:subject/>
  <dc:creator>160712</dc:creator>
  <cp:keywords/>
  <cp:lastModifiedBy>Henriquez, Nilsa</cp:lastModifiedBy>
  <cp:revision>3</cp:revision>
  <cp:lastPrinted>2017-05-04T15:53:00Z</cp:lastPrinted>
  <dcterms:created xsi:type="dcterms:W3CDTF">2025-02-21T20:52:00Z</dcterms:created>
  <dcterms:modified xsi:type="dcterms:W3CDTF">2025-02-21T21:48:00Z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0x010100539FA2E06CB7464BA82B5208B82F9D1B</vt:lpwstr>
  </property>
  <property fmtid="{D5CDD505-2E9C-101B-9397-08002B2CF9AE}" pid="4" name="_AdHocReviewCycleID">
    <vt:i4>188942335</vt:i4>
  </property>
  <property fmtid="{D5CDD505-2E9C-101B-9397-08002B2CF9AE}" pid="5" name="_NewReviewCycle">
    <vt:lpwstr/>
  </property>
  <property fmtid="{D5CDD505-2E9C-101B-9397-08002B2CF9AE}" pid="6" name="_EmailSubject">
    <vt:lpwstr>SSA Press Release</vt:lpwstr>
  </property>
  <property fmtid="{D5CDD505-2E9C-101B-9397-08002B2CF9AE}" pid="7" name="_AuthorEmail">
    <vt:lpwstr>Annie.Walters@ssa.gov</vt:lpwstr>
  </property>
  <property fmtid="{D5CDD505-2E9C-101B-9397-08002B2CF9AE}" pid="8" name="_AuthorEmailDisplayName">
    <vt:lpwstr>Walters, Annie</vt:lpwstr>
  </property>
  <property fmtid="{D5CDD505-2E9C-101B-9397-08002B2CF9AE}" pid="10" name="_PreviousAdHocReviewCycleID">
    <vt:i4>1772103710</vt:i4>
  </property>
</Properties>
</file>